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129" w:rsidRDefault="00845129" w:rsidP="00D81F62">
      <w:pPr>
        <w:rPr>
          <w:sz w:val="28"/>
          <w:szCs w:val="28"/>
        </w:rPr>
      </w:pPr>
      <w:r w:rsidRPr="00DE173F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Załącznik Nr 7 do SIWZ</w:t>
      </w:r>
    </w:p>
    <w:p w:rsidR="00845129" w:rsidRDefault="00845129" w:rsidP="00D81F62">
      <w:pPr>
        <w:rPr>
          <w:sz w:val="28"/>
          <w:szCs w:val="28"/>
        </w:rPr>
      </w:pPr>
      <w:r>
        <w:rPr>
          <w:sz w:val="28"/>
          <w:szCs w:val="28"/>
        </w:rPr>
        <w:t xml:space="preserve">Nr spr. </w:t>
      </w:r>
      <w:bookmarkStart w:id="0" w:name="_GoBack"/>
      <w:bookmarkEnd w:id="0"/>
      <w:r>
        <w:rPr>
          <w:sz w:val="28"/>
          <w:szCs w:val="28"/>
        </w:rPr>
        <w:t>5/2013</w:t>
      </w:r>
    </w:p>
    <w:p w:rsidR="00845129" w:rsidRDefault="00845129" w:rsidP="00D81F62">
      <w:pPr>
        <w:rPr>
          <w:sz w:val="28"/>
          <w:szCs w:val="28"/>
        </w:rPr>
      </w:pPr>
    </w:p>
    <w:p w:rsidR="00845129" w:rsidRDefault="00845129" w:rsidP="00D81F62">
      <w:pPr>
        <w:rPr>
          <w:sz w:val="28"/>
          <w:szCs w:val="28"/>
        </w:rPr>
      </w:pPr>
      <w:r>
        <w:rPr>
          <w:sz w:val="28"/>
          <w:szCs w:val="28"/>
        </w:rPr>
        <w:t>Nazwa i adres Wykonawcy</w:t>
      </w:r>
    </w:p>
    <w:p w:rsidR="00845129" w:rsidRDefault="00845129" w:rsidP="00D81F62">
      <w:pPr>
        <w:rPr>
          <w:sz w:val="28"/>
          <w:szCs w:val="28"/>
        </w:rPr>
      </w:pPr>
    </w:p>
    <w:p w:rsidR="00845129" w:rsidRDefault="00845129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845129" w:rsidRDefault="00845129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845129" w:rsidRDefault="00845129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845129" w:rsidRDefault="00845129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845129" w:rsidRDefault="00845129" w:rsidP="00D81F62">
      <w:pPr>
        <w:rPr>
          <w:sz w:val="28"/>
          <w:szCs w:val="28"/>
        </w:rPr>
      </w:pPr>
    </w:p>
    <w:p w:rsidR="00845129" w:rsidRDefault="00845129" w:rsidP="00D81F62">
      <w:pPr>
        <w:rPr>
          <w:sz w:val="28"/>
          <w:szCs w:val="28"/>
        </w:rPr>
      </w:pPr>
    </w:p>
    <w:p w:rsidR="00845129" w:rsidRDefault="00845129" w:rsidP="00D81F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845129" w:rsidRDefault="00845129" w:rsidP="00D81F62">
      <w:pPr>
        <w:jc w:val="center"/>
        <w:rPr>
          <w:sz w:val="28"/>
          <w:szCs w:val="28"/>
        </w:rPr>
      </w:pPr>
    </w:p>
    <w:p w:rsidR="00845129" w:rsidRDefault="00845129" w:rsidP="00D81F62">
      <w:pPr>
        <w:rPr>
          <w:sz w:val="28"/>
          <w:szCs w:val="28"/>
        </w:rPr>
      </w:pPr>
    </w:p>
    <w:p w:rsidR="00845129" w:rsidRDefault="00845129" w:rsidP="00EE4BC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Ja niżej podpisany przystępując do postępowania w sprawie udzielenia zamówienia publicznego w trybie </w:t>
      </w:r>
      <w:r w:rsidRPr="00A83282">
        <w:rPr>
          <w:sz w:val="28"/>
          <w:szCs w:val="28"/>
        </w:rPr>
        <w:t>przetargu nieograniczonego</w:t>
      </w:r>
      <w:r>
        <w:rPr>
          <w:sz w:val="28"/>
          <w:szCs w:val="28"/>
        </w:rPr>
        <w:t xml:space="preserve">  (art.39 upzp) na „Dostawę pieczywa i ciasta wraz  z transportem”  dla Domu Pomocy Społecznej Nad Potokiem im. Bohdany „Danuty” Kijewskiej w Radomiu oświadczam, że: </w:t>
      </w:r>
    </w:p>
    <w:p w:rsidR="00845129" w:rsidRDefault="00845129" w:rsidP="002F083C">
      <w:pPr>
        <w:rPr>
          <w:sz w:val="28"/>
          <w:szCs w:val="28"/>
        </w:rPr>
      </w:pPr>
      <w:r>
        <w:rPr>
          <w:sz w:val="28"/>
          <w:szCs w:val="28"/>
        </w:rPr>
        <w:t>„spełniam wymagania  zawarte w Rozporządzeniu (WE) nr 852/2004 Parlamentu Europejskiego i Rady z dnia 29.04.2004r. w sprawie higieny środków spożywczych z póź.zm (Dz.U –WE- L.dz 139 – załącznik  II  oraz Ustawy o bezpieczeństwie żywności i żywienia     ( Dz.U nr 21, poz.105 ) z dnia 08.01.2010 r., która wykonuje w zakresie swojej regulacji Rozporządzenie (WE) nr 852/2004r.”</w:t>
      </w:r>
    </w:p>
    <w:p w:rsidR="00845129" w:rsidRDefault="00845129" w:rsidP="00D81F62">
      <w:pPr>
        <w:rPr>
          <w:sz w:val="28"/>
          <w:szCs w:val="28"/>
        </w:rPr>
      </w:pPr>
    </w:p>
    <w:p w:rsidR="00845129" w:rsidRDefault="00845129" w:rsidP="00D81F62">
      <w:pPr>
        <w:ind w:right="-288"/>
        <w:rPr>
          <w:sz w:val="28"/>
          <w:szCs w:val="28"/>
        </w:rPr>
      </w:pPr>
    </w:p>
    <w:p w:rsidR="00845129" w:rsidRDefault="00845129" w:rsidP="00D81F62">
      <w:pPr>
        <w:ind w:right="-288"/>
        <w:rPr>
          <w:sz w:val="28"/>
          <w:szCs w:val="28"/>
        </w:rPr>
      </w:pPr>
    </w:p>
    <w:p w:rsidR="00845129" w:rsidRDefault="00845129" w:rsidP="00D81F62">
      <w:pPr>
        <w:ind w:right="-288"/>
        <w:rPr>
          <w:sz w:val="28"/>
          <w:szCs w:val="28"/>
        </w:rPr>
      </w:pPr>
      <w:r>
        <w:rPr>
          <w:sz w:val="28"/>
          <w:szCs w:val="28"/>
        </w:rPr>
        <w:t>Radom, dn. ……………………………..</w:t>
      </w:r>
    </w:p>
    <w:p w:rsidR="00845129" w:rsidRDefault="00845129" w:rsidP="00D81F62">
      <w:pPr>
        <w:ind w:right="-288"/>
        <w:rPr>
          <w:sz w:val="28"/>
          <w:szCs w:val="28"/>
        </w:rPr>
      </w:pPr>
    </w:p>
    <w:p w:rsidR="00845129" w:rsidRDefault="00845129" w:rsidP="00D81F62">
      <w:pPr>
        <w:ind w:right="-288"/>
        <w:rPr>
          <w:sz w:val="28"/>
          <w:szCs w:val="28"/>
        </w:rPr>
      </w:pPr>
    </w:p>
    <w:p w:rsidR="00845129" w:rsidRDefault="00845129" w:rsidP="00D81F62">
      <w:pPr>
        <w:ind w:right="-288"/>
        <w:rPr>
          <w:sz w:val="28"/>
          <w:szCs w:val="28"/>
        </w:rPr>
      </w:pPr>
    </w:p>
    <w:p w:rsidR="00845129" w:rsidRDefault="00845129" w:rsidP="00D81F62">
      <w:pPr>
        <w:ind w:right="-288"/>
        <w:jc w:val="center"/>
        <w:rPr>
          <w:sz w:val="28"/>
          <w:szCs w:val="28"/>
        </w:rPr>
      </w:pPr>
    </w:p>
    <w:p w:rsidR="00845129" w:rsidRDefault="00845129" w:rsidP="00D81F62">
      <w:pPr>
        <w:ind w:right="-28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……………………………..</w:t>
      </w:r>
    </w:p>
    <w:p w:rsidR="00845129" w:rsidRPr="00D81F62" w:rsidRDefault="00845129" w:rsidP="00D81F62">
      <w:pPr>
        <w:ind w:right="-288"/>
        <w:jc w:val="center"/>
        <w:rPr>
          <w:sz w:val="22"/>
          <w:szCs w:val="22"/>
        </w:rPr>
      </w:pPr>
      <w:r w:rsidRPr="007A7A69">
        <w:rPr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7A7A69">
        <w:rPr>
          <w:sz w:val="22"/>
          <w:szCs w:val="22"/>
        </w:rPr>
        <w:t xml:space="preserve"> /P</w:t>
      </w:r>
      <w:r>
        <w:rPr>
          <w:sz w:val="22"/>
          <w:szCs w:val="22"/>
        </w:rPr>
        <w:t>odpis Wykonawcy/</w:t>
      </w:r>
    </w:p>
    <w:sectPr w:rsidR="00845129" w:rsidRPr="00D81F62" w:rsidSect="00C06A71"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129" w:rsidRDefault="00845129">
      <w:r>
        <w:separator/>
      </w:r>
    </w:p>
  </w:endnote>
  <w:endnote w:type="continuationSeparator" w:id="0">
    <w:p w:rsidR="00845129" w:rsidRDefault="00845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129" w:rsidRDefault="00845129" w:rsidP="002440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5129" w:rsidRDefault="00845129" w:rsidP="002440F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129" w:rsidRDefault="00845129" w:rsidP="002440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45129" w:rsidRDefault="00845129" w:rsidP="002440F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129" w:rsidRDefault="00845129">
      <w:r>
        <w:separator/>
      </w:r>
    </w:p>
  </w:footnote>
  <w:footnote w:type="continuationSeparator" w:id="0">
    <w:p w:rsidR="00845129" w:rsidRDefault="008451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F62"/>
    <w:rsid w:val="000237E8"/>
    <w:rsid w:val="00167B24"/>
    <w:rsid w:val="00185177"/>
    <w:rsid w:val="00205AD3"/>
    <w:rsid w:val="00215711"/>
    <w:rsid w:val="002440F4"/>
    <w:rsid w:val="00295798"/>
    <w:rsid w:val="002A273E"/>
    <w:rsid w:val="002F083C"/>
    <w:rsid w:val="00417E35"/>
    <w:rsid w:val="0049301E"/>
    <w:rsid w:val="0057690C"/>
    <w:rsid w:val="00604B14"/>
    <w:rsid w:val="0060605F"/>
    <w:rsid w:val="006D0BD7"/>
    <w:rsid w:val="007A7A69"/>
    <w:rsid w:val="007E674C"/>
    <w:rsid w:val="00845129"/>
    <w:rsid w:val="009A577B"/>
    <w:rsid w:val="00A83282"/>
    <w:rsid w:val="00AF7D6F"/>
    <w:rsid w:val="00BA67B9"/>
    <w:rsid w:val="00BE50CD"/>
    <w:rsid w:val="00BE6E05"/>
    <w:rsid w:val="00C06A71"/>
    <w:rsid w:val="00C23A4B"/>
    <w:rsid w:val="00C93610"/>
    <w:rsid w:val="00D53FE5"/>
    <w:rsid w:val="00D81F62"/>
    <w:rsid w:val="00D90CDF"/>
    <w:rsid w:val="00DC5CC7"/>
    <w:rsid w:val="00DE173F"/>
    <w:rsid w:val="00E001FE"/>
    <w:rsid w:val="00E90210"/>
    <w:rsid w:val="00EA165C"/>
    <w:rsid w:val="00EE4BC7"/>
    <w:rsid w:val="00FA1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F6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81F62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81F62"/>
    <w:rPr>
      <w:rFonts w:ascii="Times New Roman" w:hAnsi="Times New Roman" w:cs="Times New Roman"/>
      <w:sz w:val="24"/>
      <w:lang w:eastAsia="pl-PL"/>
    </w:rPr>
  </w:style>
  <w:style w:type="character" w:styleId="PageNumber">
    <w:name w:val="page number"/>
    <w:basedOn w:val="DefaultParagraphFont"/>
    <w:uiPriority w:val="99"/>
    <w:rsid w:val="00D81F6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</TotalTime>
  <Pages>1</Pages>
  <Words>165</Words>
  <Characters>990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DPS</cp:lastModifiedBy>
  <cp:revision>12</cp:revision>
  <dcterms:created xsi:type="dcterms:W3CDTF">2013-10-23T08:08:00Z</dcterms:created>
  <dcterms:modified xsi:type="dcterms:W3CDTF">2013-11-21T12:40:00Z</dcterms:modified>
</cp:coreProperties>
</file>